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D1E0" w14:textId="77777777" w:rsidR="009D6688" w:rsidRDefault="009D6688" w:rsidP="009D6688">
      <w:pPr>
        <w:rPr>
          <w:rFonts w:ascii="Book Antiqua" w:hAnsi="Book Antiqua"/>
          <w:sz w:val="16"/>
          <w:szCs w:val="16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5"/>
        <w:gridCol w:w="2410"/>
        <w:gridCol w:w="2693"/>
      </w:tblGrid>
      <w:tr w:rsidR="009D6688" w14:paraId="6A88C849" w14:textId="77777777" w:rsidTr="009D6688">
        <w:tc>
          <w:tcPr>
            <w:tcW w:w="8646" w:type="dxa"/>
            <w:gridSpan w:val="4"/>
          </w:tcPr>
          <w:p w14:paraId="01652E42" w14:textId="77777777" w:rsidR="009D6688" w:rsidRDefault="009D6688">
            <w:pPr>
              <w:pStyle w:val="Ttulo1"/>
              <w:jc w:val="center"/>
              <w:rPr>
                <w:sz w:val="16"/>
                <w:szCs w:val="16"/>
              </w:rPr>
            </w:pPr>
          </w:p>
          <w:p w14:paraId="21AC5014" w14:textId="77777777" w:rsidR="009D6688" w:rsidRDefault="009D6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AUTORITZACIÓ FEDERATIVA PER A COMPETICIONS DE CATEGORIA SUPERIOR</w:t>
            </w:r>
          </w:p>
        </w:tc>
      </w:tr>
      <w:tr w:rsidR="009D6688" w14:paraId="56D19226" w14:textId="77777777" w:rsidTr="009D6688">
        <w:tc>
          <w:tcPr>
            <w:tcW w:w="8646" w:type="dxa"/>
            <w:gridSpan w:val="4"/>
          </w:tcPr>
          <w:p w14:paraId="1C7886A1" w14:textId="77777777" w:rsidR="009D6688" w:rsidRDefault="009D6688">
            <w:pPr>
              <w:rPr>
                <w:sz w:val="24"/>
                <w:szCs w:val="24"/>
              </w:rPr>
            </w:pPr>
          </w:p>
        </w:tc>
      </w:tr>
      <w:tr w:rsidR="009D6688" w14:paraId="3BED3578" w14:textId="77777777" w:rsidTr="009D6688">
        <w:tc>
          <w:tcPr>
            <w:tcW w:w="2268" w:type="dxa"/>
            <w:hideMark/>
          </w:tcPr>
          <w:p w14:paraId="40E09678" w14:textId="3956C3EF" w:rsidR="009D6688" w:rsidRDefault="009D66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MODEL: NV - 11</w:t>
            </w:r>
          </w:p>
        </w:tc>
        <w:tc>
          <w:tcPr>
            <w:tcW w:w="1275" w:type="dxa"/>
          </w:tcPr>
          <w:p w14:paraId="02F94B32" w14:textId="77777777" w:rsidR="009D6688" w:rsidRDefault="009D6688">
            <w:pPr>
              <w:rPr>
                <w:b/>
                <w:szCs w:val="24"/>
              </w:rPr>
            </w:pPr>
          </w:p>
        </w:tc>
        <w:tc>
          <w:tcPr>
            <w:tcW w:w="2410" w:type="dxa"/>
            <w:hideMark/>
          </w:tcPr>
          <w:p w14:paraId="30C66939" w14:textId="77777777" w:rsidR="009D6688" w:rsidRDefault="009D6688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TEMPORADA: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F820E" w14:textId="77777777" w:rsidR="009D6688" w:rsidRDefault="009D6688">
            <w:pPr>
              <w:rPr>
                <w:b/>
                <w:szCs w:val="24"/>
              </w:rPr>
            </w:pPr>
          </w:p>
        </w:tc>
      </w:tr>
    </w:tbl>
    <w:p w14:paraId="16290307" w14:textId="77777777" w:rsidR="009D6688" w:rsidRDefault="009D6688" w:rsidP="009D6688">
      <w:pPr>
        <w:ind w:left="1416"/>
      </w:pPr>
    </w:p>
    <w:tbl>
      <w:tblPr>
        <w:tblW w:w="921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4394"/>
        <w:gridCol w:w="1418"/>
        <w:gridCol w:w="1276"/>
      </w:tblGrid>
      <w:tr w:rsidR="009D6688" w14:paraId="3CDB8D00" w14:textId="77777777" w:rsidTr="009D668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5F37E" w14:textId="77777777" w:rsidR="009D6688" w:rsidRDefault="009D6688" w:rsidP="009D668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Nom</w:t>
            </w:r>
            <w:proofErr w:type="spellEnd"/>
            <w:r>
              <w:rPr>
                <w:b/>
              </w:rPr>
              <w:t xml:space="preserve"> del Club: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FB58" w14:textId="77777777" w:rsidR="009D6688" w:rsidRDefault="009D6688" w:rsidP="009D6688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93F41" w14:textId="758181EF" w:rsidR="009D6688" w:rsidRDefault="009D6688" w:rsidP="009D668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DB0669">
              <w:rPr>
                <w:b/>
              </w:rPr>
              <w:t>odi</w:t>
            </w:r>
            <w:proofErr w:type="spellEnd"/>
            <w:r>
              <w:rPr>
                <w:b/>
              </w:rPr>
              <w:t xml:space="preserve"> Club: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63BF" w14:textId="77777777" w:rsidR="009D6688" w:rsidRDefault="009D6688" w:rsidP="009D6688">
            <w:pPr>
              <w:jc w:val="both"/>
            </w:pPr>
          </w:p>
        </w:tc>
      </w:tr>
    </w:tbl>
    <w:p w14:paraId="4DBD0128" w14:textId="77777777" w:rsidR="009D6688" w:rsidRDefault="009D6688" w:rsidP="009D6688">
      <w:pPr>
        <w:rPr>
          <w:sz w:val="12"/>
          <w:szCs w:val="12"/>
        </w:rPr>
      </w:pPr>
    </w:p>
    <w:p w14:paraId="66E2324C" w14:textId="77777777" w:rsidR="009D6688" w:rsidRDefault="009D6688" w:rsidP="009D6688">
      <w:pPr>
        <w:rPr>
          <w:sz w:val="12"/>
          <w:szCs w:val="12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402"/>
      </w:tblGrid>
      <w:tr w:rsidR="009D6688" w14:paraId="7C5EA624" w14:textId="77777777" w:rsidTr="009D668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0747D" w14:textId="77777777" w:rsidR="009D6688" w:rsidRDefault="009D6688" w:rsidP="009D6688">
            <w:pPr>
              <w:ind w:right="-852"/>
              <w:rPr>
                <w:b/>
              </w:rPr>
            </w:pPr>
            <w:r>
              <w:rPr>
                <w:b/>
              </w:rPr>
              <w:t xml:space="preserve">Dades de </w:t>
            </w:r>
            <w:proofErr w:type="spellStart"/>
            <w:r>
              <w:rPr>
                <w:b/>
              </w:rPr>
              <w:t>l'equip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qual</w:t>
            </w:r>
            <w:proofErr w:type="spellEnd"/>
            <w:r>
              <w:rPr>
                <w:b/>
              </w:rPr>
              <w:t xml:space="preserve"> ha </w:t>
            </w:r>
            <w:proofErr w:type="spellStart"/>
            <w:r>
              <w:rPr>
                <w:b/>
              </w:rPr>
              <w:t>tramitat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llicència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71A1F3" w14:textId="77777777" w:rsidR="009D6688" w:rsidRDefault="009D6688" w:rsidP="009D6688">
            <w:pPr>
              <w:ind w:right="-852"/>
              <w:jc w:val="both"/>
              <w:rPr>
                <w:b/>
              </w:rPr>
            </w:pPr>
          </w:p>
        </w:tc>
      </w:tr>
    </w:tbl>
    <w:p w14:paraId="56189C20" w14:textId="77777777" w:rsidR="009D6688" w:rsidRDefault="009D6688" w:rsidP="009D6688">
      <w:pPr>
        <w:ind w:right="-852"/>
        <w:rPr>
          <w:sz w:val="4"/>
          <w:szCs w:val="4"/>
        </w:rPr>
      </w:pPr>
    </w:p>
    <w:tbl>
      <w:tblPr>
        <w:tblW w:w="921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4394"/>
        <w:gridCol w:w="1418"/>
        <w:gridCol w:w="1276"/>
      </w:tblGrid>
      <w:tr w:rsidR="009D6688" w14:paraId="75640C91" w14:textId="77777777" w:rsidTr="009D668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A6ACB" w14:textId="77777777" w:rsidR="009D6688" w:rsidRDefault="009D6688" w:rsidP="009D668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Competició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A831" w14:textId="77777777" w:rsidR="009D6688" w:rsidRDefault="009D6688" w:rsidP="009D6688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42D59" w14:textId="349184A6" w:rsidR="009D6688" w:rsidRDefault="009D6688" w:rsidP="009D668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DB0669">
              <w:rPr>
                <w:b/>
              </w:rPr>
              <w:t>odi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Equip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AF76" w14:textId="77777777" w:rsidR="009D6688" w:rsidRDefault="009D6688" w:rsidP="009D6688">
            <w:pPr>
              <w:jc w:val="both"/>
            </w:pPr>
          </w:p>
        </w:tc>
      </w:tr>
      <w:tr w:rsidR="009D6688" w14:paraId="0EBEE52E" w14:textId="77777777" w:rsidTr="009D668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31A8D" w14:textId="77777777" w:rsidR="009D6688" w:rsidRDefault="009D6688" w:rsidP="009D668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Nom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l'Equip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6113" w14:textId="77777777" w:rsidR="009D6688" w:rsidRDefault="009D6688" w:rsidP="009D6688">
            <w:pPr>
              <w:jc w:val="both"/>
            </w:pPr>
          </w:p>
        </w:tc>
      </w:tr>
    </w:tbl>
    <w:p w14:paraId="4C6ACFEE" w14:textId="77777777" w:rsidR="009D6688" w:rsidRDefault="009D6688" w:rsidP="009D6688">
      <w:pPr>
        <w:ind w:firstLine="707"/>
        <w:jc w:val="both"/>
        <w:rPr>
          <w:sz w:val="12"/>
          <w:szCs w:val="12"/>
        </w:rPr>
      </w:pPr>
    </w:p>
    <w:p w14:paraId="38B7BC79" w14:textId="77777777" w:rsidR="009D6688" w:rsidRDefault="009D6688" w:rsidP="009D6688">
      <w:pPr>
        <w:ind w:firstLine="707"/>
        <w:jc w:val="both"/>
        <w:rPr>
          <w:sz w:val="12"/>
          <w:szCs w:val="12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402"/>
      </w:tblGrid>
      <w:tr w:rsidR="009D6688" w14:paraId="0D009619" w14:textId="77777777" w:rsidTr="009D668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62DB8" w14:textId="1C79F857" w:rsidR="009D6688" w:rsidRDefault="009D6688" w:rsidP="009D6688">
            <w:pPr>
              <w:ind w:right="-852"/>
              <w:rPr>
                <w:b/>
              </w:rPr>
            </w:pPr>
            <w:r>
              <w:rPr>
                <w:b/>
              </w:rPr>
              <w:t xml:space="preserve">Dades de </w:t>
            </w:r>
            <w:proofErr w:type="spellStart"/>
            <w:r>
              <w:rPr>
                <w:b/>
              </w:rPr>
              <w:t>l'equip</w:t>
            </w:r>
            <w:proofErr w:type="spellEnd"/>
            <w:r>
              <w:rPr>
                <w:b/>
              </w:rPr>
              <w:t xml:space="preserve">/s per al/s que </w:t>
            </w:r>
            <w:proofErr w:type="spellStart"/>
            <w:r>
              <w:rPr>
                <w:b/>
              </w:rPr>
              <w:t>sol·licita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autorització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D4DBC9" w14:textId="77777777" w:rsidR="009D6688" w:rsidRDefault="009D6688" w:rsidP="009D6688">
            <w:pPr>
              <w:ind w:right="-852"/>
              <w:jc w:val="both"/>
              <w:rPr>
                <w:b/>
              </w:rPr>
            </w:pPr>
          </w:p>
        </w:tc>
      </w:tr>
    </w:tbl>
    <w:p w14:paraId="6A8AFC18" w14:textId="77777777" w:rsidR="009D6688" w:rsidRDefault="009D6688" w:rsidP="009D6688">
      <w:pPr>
        <w:ind w:left="-284" w:right="-852"/>
        <w:rPr>
          <w:sz w:val="4"/>
          <w:szCs w:val="4"/>
        </w:rPr>
      </w:pPr>
    </w:p>
    <w:tbl>
      <w:tblPr>
        <w:tblW w:w="921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4394"/>
        <w:gridCol w:w="1560"/>
        <w:gridCol w:w="1134"/>
      </w:tblGrid>
      <w:tr w:rsidR="009D6688" w14:paraId="54A256DF" w14:textId="77777777" w:rsidTr="009D6688">
        <w:trPr>
          <w:trHeight w:val="51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61BB4" w14:textId="6A805931" w:rsidR="009D6688" w:rsidRDefault="009D668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Competició</w:t>
            </w:r>
            <w:proofErr w:type="spellEnd"/>
            <w:r>
              <w:rPr>
                <w:b/>
              </w:rPr>
              <w:t>/</w:t>
            </w:r>
            <w:proofErr w:type="spellStart"/>
            <w:r w:rsidR="00DB0669">
              <w:rPr>
                <w:b/>
              </w:rPr>
              <w:t>ns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B351" w14:textId="77777777" w:rsidR="009D6688" w:rsidRDefault="009D6688">
            <w:pPr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8E5B1" w14:textId="09910890" w:rsidR="009D6688" w:rsidRDefault="00DB066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Codi</w:t>
            </w:r>
            <w:proofErr w:type="spellEnd"/>
            <w:r w:rsidR="009D6688">
              <w:rPr>
                <w:b/>
              </w:rPr>
              <w:t xml:space="preserve"> </w:t>
            </w:r>
            <w:proofErr w:type="spellStart"/>
            <w:r w:rsidR="009D6688">
              <w:rPr>
                <w:b/>
              </w:rPr>
              <w:t>Equip</w:t>
            </w:r>
            <w:proofErr w:type="spellEnd"/>
            <w:r w:rsidR="009D6688">
              <w:rPr>
                <w:b/>
              </w:rPr>
              <w:t>/s: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AB24" w14:textId="77777777" w:rsidR="009D6688" w:rsidRDefault="009D6688">
            <w:pPr>
              <w:jc w:val="both"/>
            </w:pPr>
          </w:p>
        </w:tc>
      </w:tr>
      <w:tr w:rsidR="009D6688" w14:paraId="0D643635" w14:textId="77777777" w:rsidTr="009D6688">
        <w:trPr>
          <w:trHeight w:val="51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B9E32" w14:textId="77777777" w:rsidR="009D6688" w:rsidRDefault="009D668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Nom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l'Equip</w:t>
            </w:r>
            <w:proofErr w:type="spellEnd"/>
            <w:r>
              <w:rPr>
                <w:b/>
              </w:rPr>
              <w:t>/s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E7AA" w14:textId="77777777" w:rsidR="009D6688" w:rsidRDefault="009D6688">
            <w:pPr>
              <w:jc w:val="both"/>
            </w:pPr>
          </w:p>
        </w:tc>
      </w:tr>
    </w:tbl>
    <w:p w14:paraId="588053BD" w14:textId="77777777" w:rsidR="009D6688" w:rsidRDefault="009D6688" w:rsidP="009D6688">
      <w:pPr>
        <w:ind w:left="709" w:firstLine="707"/>
        <w:jc w:val="both"/>
        <w:rPr>
          <w:sz w:val="12"/>
          <w:szCs w:val="12"/>
        </w:rPr>
      </w:pPr>
    </w:p>
    <w:p w14:paraId="4E19543F" w14:textId="77777777" w:rsidR="009D6688" w:rsidRDefault="009D6688" w:rsidP="009D6688">
      <w:pPr>
        <w:ind w:left="709" w:firstLine="707"/>
        <w:jc w:val="both"/>
        <w:rPr>
          <w:sz w:val="12"/>
          <w:szCs w:val="12"/>
        </w:rPr>
      </w:pPr>
    </w:p>
    <w:p w14:paraId="3CC1E5E1" w14:textId="77777777" w:rsidR="009D6688" w:rsidRDefault="009D6688" w:rsidP="009D6688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Dades </w:t>
      </w:r>
      <w:proofErr w:type="spellStart"/>
      <w:r>
        <w:rPr>
          <w:b/>
          <w:sz w:val="22"/>
          <w:szCs w:val="22"/>
        </w:rPr>
        <w:t>dels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participants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dels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quals se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sol·licita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autorització</w:t>
      </w:r>
      <w:proofErr w:type="spellEnd"/>
      <w:r>
        <w:rPr>
          <w:b/>
          <w:sz w:val="22"/>
          <w:szCs w:val="22"/>
        </w:rPr>
        <w:t>:</w:t>
      </w:r>
    </w:p>
    <w:p w14:paraId="759CBF47" w14:textId="77777777" w:rsidR="009D6688" w:rsidRDefault="009D6688" w:rsidP="009D6688">
      <w:pPr>
        <w:ind w:left="709"/>
        <w:jc w:val="both"/>
        <w:rPr>
          <w:i/>
          <w:sz w:val="6"/>
          <w:szCs w:val="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417"/>
        <w:gridCol w:w="4111"/>
        <w:gridCol w:w="1738"/>
      </w:tblGrid>
      <w:tr w:rsidR="009D6688" w14:paraId="41654823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bottom"/>
            <w:hideMark/>
          </w:tcPr>
          <w:p w14:paraId="1962FF21" w14:textId="77777777" w:rsidR="009D6688" w:rsidRDefault="009D6688" w:rsidP="009D66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Tipus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 Llicència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bottom"/>
            <w:hideMark/>
          </w:tcPr>
          <w:p w14:paraId="05E263E4" w14:textId="77777777" w:rsidR="009D6688" w:rsidRDefault="009D6688" w:rsidP="009D66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bottom"/>
            <w:hideMark/>
          </w:tcPr>
          <w:p w14:paraId="591EDF91" w14:textId="77777777" w:rsidR="009D6688" w:rsidRDefault="009D6688" w:rsidP="009D668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Cognoms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nom</w:t>
            </w:r>
            <w:proofErr w:type="spellEnd"/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bottom"/>
            <w:hideMark/>
          </w:tcPr>
          <w:p w14:paraId="1073B14B" w14:textId="77777777" w:rsidR="009D6688" w:rsidRDefault="009D6688" w:rsidP="009D6688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Naixement</w:t>
            </w:r>
            <w:proofErr w:type="spellEnd"/>
          </w:p>
        </w:tc>
      </w:tr>
      <w:tr w:rsidR="009D6688" w14:paraId="7DB12923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41E7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16ED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8467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1219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74DA9AEC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1EAD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892C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2AEA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02E4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5198EF4B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557C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325D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FC19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EFAF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3DD1813C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E2E4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2C14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E0A5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EA91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033303C8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BC5B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B591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5297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5FAC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255391BE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CF45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6C13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F5DB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D469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5A2DD397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F873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FFC3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A738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DED8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40A76885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40DE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4589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7E27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486D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63F82840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97DF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32E2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DF19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37123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68906A18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059A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C36E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2EAD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62E9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3A99004D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18AD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6549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8373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BC20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4340A3A6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5A4C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DE4AA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F313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E4EA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53F120DC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EB74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73F1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FC43D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09E9" w14:textId="77777777" w:rsidR="009D6688" w:rsidRDefault="009D6688">
            <w:pPr>
              <w:spacing w:before="120"/>
              <w:jc w:val="center"/>
            </w:pPr>
          </w:p>
        </w:tc>
      </w:tr>
      <w:tr w:rsidR="009D6688" w14:paraId="416257B0" w14:textId="77777777" w:rsidTr="009D6688">
        <w:trPr>
          <w:trHeight w:hRule="exact" w:val="340"/>
          <w:jc w:val="center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835E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991F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0A48" w14:textId="77777777" w:rsidR="009D6688" w:rsidRDefault="009D6688">
            <w:pPr>
              <w:spacing w:before="120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6C0F" w14:textId="77777777" w:rsidR="009D6688" w:rsidRDefault="009D6688">
            <w:pPr>
              <w:spacing w:before="120"/>
              <w:jc w:val="center"/>
            </w:pPr>
          </w:p>
        </w:tc>
      </w:tr>
    </w:tbl>
    <w:p w14:paraId="74CAC56A" w14:textId="77777777" w:rsidR="009D6688" w:rsidRDefault="009D6688" w:rsidP="009D6688">
      <w:pPr>
        <w:ind w:left="709"/>
        <w:jc w:val="both"/>
      </w:pPr>
      <w:r>
        <w:tab/>
      </w:r>
    </w:p>
    <w:tbl>
      <w:tblPr>
        <w:tblW w:w="921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5"/>
        <w:gridCol w:w="709"/>
        <w:gridCol w:w="3828"/>
      </w:tblGrid>
      <w:tr w:rsidR="009D6688" w14:paraId="325CC171" w14:textId="77777777" w:rsidTr="009D6688"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627B" w14:textId="77777777" w:rsidR="009D6688" w:rsidRDefault="009D6688">
            <w:pPr>
              <w:pStyle w:val="Textoindependiente210"/>
              <w:ind w:left="0"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Pel</w:t>
            </w:r>
            <w:proofErr w:type="spellEnd"/>
            <w:r>
              <w:rPr>
                <w:b/>
                <w:sz w:val="20"/>
              </w:rPr>
              <w:t xml:space="preserve"> Club</w:t>
            </w:r>
          </w:p>
          <w:p w14:paraId="1D42BC9D" w14:textId="77777777" w:rsidR="009D6688" w:rsidRDefault="009D6688">
            <w:pPr>
              <w:pStyle w:val="Textoindependiente21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(Firma </w:t>
            </w:r>
            <w:proofErr w:type="spellStart"/>
            <w:r>
              <w:rPr>
                <w:sz w:val="20"/>
              </w:rPr>
              <w:t>representant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segell</w:t>
            </w:r>
            <w:proofErr w:type="spellEnd"/>
            <w:r>
              <w:rPr>
                <w:sz w:val="20"/>
              </w:rPr>
              <w:t>)</w:t>
            </w:r>
          </w:p>
          <w:p w14:paraId="244A81CB" w14:textId="77777777" w:rsidR="009D6688" w:rsidRDefault="009D6688">
            <w:pPr>
              <w:pStyle w:val="Textoindependiente210"/>
              <w:ind w:left="0" w:firstLine="0"/>
              <w:jc w:val="center"/>
              <w:rPr>
                <w:sz w:val="20"/>
              </w:rPr>
            </w:pPr>
          </w:p>
          <w:p w14:paraId="59620968" w14:textId="77777777" w:rsidR="009D6688" w:rsidRDefault="009D6688">
            <w:pPr>
              <w:pStyle w:val="Textoindependiente210"/>
              <w:ind w:left="0" w:firstLine="0"/>
              <w:jc w:val="center"/>
              <w:rPr>
                <w:sz w:val="20"/>
              </w:rPr>
            </w:pPr>
          </w:p>
          <w:p w14:paraId="210FD19F" w14:textId="77777777" w:rsidR="009D6688" w:rsidRDefault="009D6688">
            <w:pPr>
              <w:pStyle w:val="Textoindependiente210"/>
              <w:ind w:left="0" w:firstLine="0"/>
              <w:jc w:val="center"/>
              <w:rPr>
                <w:sz w:val="20"/>
              </w:rPr>
            </w:pPr>
          </w:p>
          <w:p w14:paraId="76E97762" w14:textId="77777777" w:rsidR="009D6688" w:rsidRDefault="009D6688">
            <w:pPr>
              <w:pStyle w:val="Textoindependiente210"/>
              <w:ind w:left="0" w:firstLine="0"/>
              <w:jc w:val="center"/>
              <w:rPr>
                <w:sz w:val="20"/>
              </w:rPr>
            </w:pPr>
          </w:p>
          <w:p w14:paraId="7595D466" w14:textId="77777777" w:rsidR="009D6688" w:rsidRDefault="009D6688">
            <w:pPr>
              <w:pStyle w:val="Textoindependiente210"/>
              <w:ind w:left="0" w:firstLine="0"/>
              <w:jc w:val="center"/>
              <w:rPr>
                <w:sz w:val="20"/>
              </w:rPr>
            </w:pPr>
          </w:p>
          <w:p w14:paraId="1002392E" w14:textId="77777777" w:rsidR="009D6688" w:rsidRDefault="009D6688">
            <w:pPr>
              <w:pStyle w:val="Textoindependiente21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85162" w14:textId="2A49EE6C" w:rsidR="009D6688" w:rsidRDefault="009D6688">
            <w:pPr>
              <w:pStyle w:val="Textoindependiente21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AUTORITZAT </w:t>
            </w:r>
            <w:r w:rsidR="00DB0669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 la </w:t>
            </w:r>
            <w:proofErr w:type="spellStart"/>
            <w:r>
              <w:rPr>
                <w:b/>
                <w:sz w:val="20"/>
              </w:rPr>
              <w:t>Federació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Autonòmica</w:t>
            </w:r>
            <w:proofErr w:type="spellEnd"/>
          </w:p>
          <w:p w14:paraId="1736F4DF" w14:textId="77777777" w:rsidR="009D6688" w:rsidRDefault="009D6688">
            <w:pPr>
              <w:pStyle w:val="Textoindependiente21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(Firma i </w:t>
            </w:r>
            <w:proofErr w:type="spellStart"/>
            <w:r>
              <w:rPr>
                <w:sz w:val="20"/>
              </w:rPr>
              <w:t>segell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9D6688" w14:paraId="146E260A" w14:textId="77777777" w:rsidTr="009D6688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5C8E5" w14:textId="77777777" w:rsidR="009D6688" w:rsidRDefault="009D6688">
            <w:pPr>
              <w:pStyle w:val="Textoindependiente210"/>
              <w:ind w:left="0" w:firstLine="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BF8C" w14:textId="77777777" w:rsidR="009D6688" w:rsidRDefault="009D6688">
            <w:pPr>
              <w:pStyle w:val="Textoindependiente210"/>
              <w:ind w:left="0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94D34" w14:textId="77777777" w:rsidR="009D6688" w:rsidRDefault="009D6688">
            <w:pPr>
              <w:pStyle w:val="Textoindependiente210"/>
              <w:ind w:left="0" w:firstLine="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9A94" w14:textId="77777777" w:rsidR="009D6688" w:rsidRDefault="009D6688">
            <w:pPr>
              <w:pStyle w:val="Textoindependiente210"/>
              <w:ind w:left="0" w:firstLine="0"/>
              <w:rPr>
                <w:sz w:val="20"/>
              </w:rPr>
            </w:pPr>
          </w:p>
        </w:tc>
      </w:tr>
    </w:tbl>
    <w:p w14:paraId="60B6144A" w14:textId="77777777" w:rsidR="009D6688" w:rsidRDefault="009D6688" w:rsidP="009D6688">
      <w:pPr>
        <w:pStyle w:val="Textoindependiente210"/>
        <w:rPr>
          <w:sz w:val="12"/>
          <w:szCs w:val="12"/>
        </w:rPr>
      </w:pPr>
    </w:p>
    <w:p w14:paraId="44353FBD" w14:textId="77777777" w:rsidR="00212CF3" w:rsidRPr="00DF103E" w:rsidRDefault="009D6688" w:rsidP="009D6688">
      <w:pPr>
        <w:ind w:left="709"/>
        <w:jc w:val="both"/>
      </w:pPr>
      <w:proofErr w:type="spellStart"/>
      <w:r>
        <w:t>Només</w:t>
      </w:r>
      <w:proofErr w:type="spellEnd"/>
      <w:r>
        <w:t xml:space="preserve"> es </w:t>
      </w:r>
      <w:proofErr w:type="spellStart"/>
      <w:r>
        <w:t>podran</w:t>
      </w:r>
      <w:proofErr w:type="spellEnd"/>
      <w:r>
        <w:t xml:space="preserve"> </w:t>
      </w:r>
      <w:proofErr w:type="spellStart"/>
      <w:r>
        <w:t>incloure</w:t>
      </w:r>
      <w:proofErr w:type="spellEnd"/>
      <w:r>
        <w:t xml:space="preserve"> en esta </w:t>
      </w:r>
      <w:proofErr w:type="spellStart"/>
      <w:r>
        <w:t>relació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únic</w:t>
      </w:r>
      <w:proofErr w:type="spellEnd"/>
      <w:r>
        <w:t xml:space="preserve"> </w:t>
      </w:r>
      <w:proofErr w:type="spellStart"/>
      <w:r>
        <w:t>equip</w:t>
      </w:r>
      <w:proofErr w:type="spellEnd"/>
      <w:r>
        <w:t>.</w:t>
      </w:r>
    </w:p>
    <w:sectPr w:rsidR="00212CF3" w:rsidRPr="00DF103E" w:rsidSect="00E52AB1">
      <w:headerReference w:type="default" r:id="rId8"/>
      <w:footerReference w:type="default" r:id="rId9"/>
      <w:pgSz w:w="11906" w:h="16838"/>
      <w:pgMar w:top="2095" w:right="1416" w:bottom="1417" w:left="1560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43FE" w14:textId="77777777" w:rsidR="00C15526" w:rsidRDefault="00C15526">
      <w:r>
        <w:separator/>
      </w:r>
    </w:p>
  </w:endnote>
  <w:endnote w:type="continuationSeparator" w:id="0">
    <w:p w14:paraId="49077C9A" w14:textId="77777777" w:rsidR="00C15526" w:rsidRDefault="00C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3F955E62" w14:textId="77777777" w:rsidTr="004B6071">
      <w:trPr>
        <w:trHeight w:val="426"/>
        <w:jc w:val="center"/>
      </w:trPr>
      <w:tc>
        <w:tcPr>
          <w:tcW w:w="1985" w:type="dxa"/>
        </w:tcPr>
        <w:p w14:paraId="528691E4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0F97C9A6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4D1F9568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4FB3A826" w14:textId="5E696D4C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3A468CD3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6052A65F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5BBB" w14:textId="77777777" w:rsidR="00C15526" w:rsidRDefault="00C15526">
      <w:r>
        <w:separator/>
      </w:r>
    </w:p>
  </w:footnote>
  <w:footnote w:type="continuationSeparator" w:id="0">
    <w:p w14:paraId="53932BA4" w14:textId="77777777" w:rsidR="00C15526" w:rsidRDefault="00C1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FBD0" w14:textId="77777777" w:rsidR="002E35A3" w:rsidRDefault="00F16B0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7EC0846" wp14:editId="25063561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3A9CCE" wp14:editId="359E917C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35680079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4BB98D2" w14:textId="77777777" w:rsidR="00DB0669" w:rsidRPr="00261F28" w:rsidRDefault="00DB0669" w:rsidP="00DB0669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6BE28914" w14:textId="77777777" w:rsidR="00DB0669" w:rsidRPr="00261F28" w:rsidRDefault="00DB0669" w:rsidP="00DB0669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6CB1A778" w14:textId="77777777" w:rsidR="00DB0669" w:rsidRPr="00261F28" w:rsidRDefault="00DB0669" w:rsidP="00DB0669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76729350" w14:textId="77777777" w:rsidR="00DB0669" w:rsidRPr="00261F28" w:rsidRDefault="00DB0669" w:rsidP="00DB0669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248A537C" w14:textId="77777777" w:rsidR="00DB0669" w:rsidRPr="00EE03AD" w:rsidRDefault="00DB0669" w:rsidP="00DB066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69B1736B" w14:textId="77777777" w:rsidR="00DB0669" w:rsidRPr="00261F28" w:rsidRDefault="00DB0669" w:rsidP="00DB066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79705C9E" w14:textId="0746DDE7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A9CCE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44BB98D2" w14:textId="77777777" w:rsidR="00DB0669" w:rsidRPr="00261F28" w:rsidRDefault="00DB0669" w:rsidP="00DB0669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6BE28914" w14:textId="77777777" w:rsidR="00DB0669" w:rsidRPr="00261F28" w:rsidRDefault="00DB0669" w:rsidP="00DB0669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6CB1A778" w14:textId="77777777" w:rsidR="00DB0669" w:rsidRPr="00261F28" w:rsidRDefault="00DB0669" w:rsidP="00DB0669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76729350" w14:textId="77777777" w:rsidR="00DB0669" w:rsidRPr="00261F28" w:rsidRDefault="00DB0669" w:rsidP="00DB0669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248A537C" w14:textId="77777777" w:rsidR="00DB0669" w:rsidRPr="00EE03AD" w:rsidRDefault="00DB0669" w:rsidP="00DB066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69B1736B" w14:textId="77777777" w:rsidR="00DB0669" w:rsidRPr="00261F28" w:rsidRDefault="00DB0669" w:rsidP="00DB066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79705C9E" w14:textId="0746DDE7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F400543" wp14:editId="76168C31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169820660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C54EA2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00543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56C54EA2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640500949">
    <w:abstractNumId w:val="13"/>
  </w:num>
  <w:num w:numId="2" w16cid:durableId="1425220359">
    <w:abstractNumId w:val="14"/>
  </w:num>
  <w:num w:numId="3" w16cid:durableId="1860116435">
    <w:abstractNumId w:val="16"/>
  </w:num>
  <w:num w:numId="4" w16cid:durableId="125782921">
    <w:abstractNumId w:val="8"/>
  </w:num>
  <w:num w:numId="5" w16cid:durableId="2038457769">
    <w:abstractNumId w:val="9"/>
  </w:num>
  <w:num w:numId="6" w16cid:durableId="1087192228">
    <w:abstractNumId w:val="0"/>
  </w:num>
  <w:num w:numId="7" w16cid:durableId="707147290">
    <w:abstractNumId w:val="5"/>
  </w:num>
  <w:num w:numId="8" w16cid:durableId="906838760">
    <w:abstractNumId w:val="11"/>
  </w:num>
  <w:num w:numId="9" w16cid:durableId="40056419">
    <w:abstractNumId w:val="3"/>
  </w:num>
  <w:num w:numId="10" w16cid:durableId="824904869">
    <w:abstractNumId w:val="15"/>
  </w:num>
  <w:num w:numId="11" w16cid:durableId="1325427408">
    <w:abstractNumId w:val="7"/>
  </w:num>
  <w:num w:numId="12" w16cid:durableId="1763796889">
    <w:abstractNumId w:val="4"/>
  </w:num>
  <w:num w:numId="13" w16cid:durableId="689064217">
    <w:abstractNumId w:val="1"/>
  </w:num>
  <w:num w:numId="14" w16cid:durableId="162402445">
    <w:abstractNumId w:val="2"/>
  </w:num>
  <w:num w:numId="15" w16cid:durableId="610747744">
    <w:abstractNumId w:val="12"/>
  </w:num>
  <w:num w:numId="16" w16cid:durableId="903176766">
    <w:abstractNumId w:val="10"/>
  </w:num>
  <w:num w:numId="17" w16cid:durableId="551574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D6688"/>
    <w:rsid w:val="009E14D4"/>
    <w:rsid w:val="009E43D8"/>
    <w:rsid w:val="009E4B06"/>
    <w:rsid w:val="009E7188"/>
    <w:rsid w:val="009F5E4F"/>
    <w:rsid w:val="009F6750"/>
    <w:rsid w:val="00A00DF4"/>
    <w:rsid w:val="00A0253D"/>
    <w:rsid w:val="00A06CC5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15526"/>
    <w:rsid w:val="00C2013F"/>
    <w:rsid w:val="00C220C8"/>
    <w:rsid w:val="00C2216D"/>
    <w:rsid w:val="00C25244"/>
    <w:rsid w:val="00C36061"/>
    <w:rsid w:val="00C36F6E"/>
    <w:rsid w:val="00C42AEE"/>
    <w:rsid w:val="00C4307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0669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2AB1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317A"/>
    <w:rsid w:val="00F0382A"/>
    <w:rsid w:val="00F05F93"/>
    <w:rsid w:val="00F13E6F"/>
    <w:rsid w:val="00F16B05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C81AF"/>
  <w15:chartTrackingRefBased/>
  <w15:docId w15:val="{3C304375-65FF-E34C-9533-D93DD6D1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  <w:style w:type="paragraph" w:customStyle="1" w:styleId="Textoindependiente210">
    <w:name w:val="Texto independiente 21"/>
    <w:basedOn w:val="Normal"/>
    <w:rsid w:val="009D6688"/>
    <w:pPr>
      <w:ind w:left="426" w:firstLine="567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714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3</cp:revision>
  <cp:lastPrinted>2024-03-15T08:05:00Z</cp:lastPrinted>
  <dcterms:created xsi:type="dcterms:W3CDTF">2024-06-28T11:03:00Z</dcterms:created>
  <dcterms:modified xsi:type="dcterms:W3CDTF">2024-07-02T09:28:00Z</dcterms:modified>
</cp:coreProperties>
</file>